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7E10" w14:textId="77777777" w:rsidR="003076D4" w:rsidRPr="00554417" w:rsidRDefault="003076D4">
      <w:pPr>
        <w:jc w:val="center"/>
        <w:rPr>
          <w:b/>
          <w:bCs/>
          <w:sz w:val="22"/>
          <w:szCs w:val="22"/>
        </w:rPr>
      </w:pPr>
      <w:r w:rsidRPr="00554417">
        <w:rPr>
          <w:b/>
          <w:bCs/>
          <w:sz w:val="22"/>
          <w:szCs w:val="22"/>
        </w:rPr>
        <w:t xml:space="preserve">ORCHID SHOW MANAGEMENT Plant Entry Form – Fillable </w:t>
      </w:r>
    </w:p>
    <w:p w14:paraId="5B6B221F" w14:textId="2A3972F2" w:rsidR="00B8664D" w:rsidRPr="00554417" w:rsidRDefault="00B8664D" w:rsidP="00B8664D">
      <w:pPr>
        <w:jc w:val="center"/>
        <w:rPr>
          <w:b/>
          <w:bCs/>
          <w:sz w:val="22"/>
          <w:szCs w:val="22"/>
        </w:rPr>
      </w:pPr>
      <w:r w:rsidRPr="00554417">
        <w:rPr>
          <w:b/>
          <w:bCs/>
          <w:sz w:val="22"/>
          <w:szCs w:val="22"/>
        </w:rPr>
        <w:t xml:space="preserve">For the </w:t>
      </w:r>
      <w:r w:rsidR="00554417" w:rsidRPr="00554417">
        <w:rPr>
          <w:b/>
          <w:bCs/>
          <w:sz w:val="22"/>
          <w:szCs w:val="22"/>
        </w:rPr>
        <w:t>Amherst</w:t>
      </w:r>
      <w:r w:rsidRPr="00554417">
        <w:rPr>
          <w:b/>
          <w:bCs/>
          <w:sz w:val="22"/>
          <w:szCs w:val="22"/>
        </w:rPr>
        <w:t xml:space="preserve"> Orchid Society Show</w:t>
      </w:r>
      <w:r w:rsidR="009524AE" w:rsidRPr="00554417">
        <w:rPr>
          <w:b/>
          <w:bCs/>
          <w:sz w:val="22"/>
          <w:szCs w:val="22"/>
        </w:rPr>
        <w:t xml:space="preserve"> </w:t>
      </w:r>
    </w:p>
    <w:p w14:paraId="3808F832" w14:textId="3511AECB" w:rsidR="009524AE" w:rsidRPr="00554417" w:rsidRDefault="003076D4" w:rsidP="009524AE">
      <w:pPr>
        <w:pStyle w:val="Heading3"/>
        <w:jc w:val="both"/>
        <w:rPr>
          <w:i w:val="0"/>
          <w:iCs w:val="0"/>
          <w:sz w:val="22"/>
          <w:szCs w:val="22"/>
        </w:rPr>
      </w:pPr>
      <w:r w:rsidRPr="00554417">
        <w:rPr>
          <w:sz w:val="22"/>
          <w:szCs w:val="22"/>
        </w:rPr>
        <w:t xml:space="preserve">This is a fillable form - grey areas </w:t>
      </w:r>
      <w:r w:rsidR="00554417" w:rsidRPr="00554417">
        <w:rPr>
          <w:sz w:val="22"/>
          <w:szCs w:val="22"/>
        </w:rPr>
        <w:t xml:space="preserve">are </w:t>
      </w:r>
      <w:r w:rsidRPr="00554417">
        <w:rPr>
          <w:sz w:val="22"/>
          <w:szCs w:val="22"/>
        </w:rPr>
        <w:t>fillable space.  Enter info</w:t>
      </w:r>
      <w:r w:rsidR="009524AE" w:rsidRPr="00554417">
        <w:rPr>
          <w:sz w:val="22"/>
          <w:szCs w:val="22"/>
        </w:rPr>
        <w:t>,</w:t>
      </w:r>
      <w:r w:rsidR="00900581" w:rsidRPr="00554417">
        <w:rPr>
          <w:sz w:val="22"/>
          <w:szCs w:val="22"/>
        </w:rPr>
        <w:t xml:space="preserve"> </w:t>
      </w:r>
      <w:r w:rsidRPr="00554417">
        <w:rPr>
          <w:sz w:val="22"/>
          <w:szCs w:val="22"/>
        </w:rPr>
        <w:t>tab to next</w:t>
      </w:r>
      <w:r w:rsidR="009524AE" w:rsidRPr="00554417">
        <w:rPr>
          <w:sz w:val="22"/>
          <w:szCs w:val="22"/>
        </w:rPr>
        <w:t xml:space="preserve"> grey</w:t>
      </w:r>
      <w:r w:rsidRPr="00554417">
        <w:rPr>
          <w:sz w:val="22"/>
          <w:szCs w:val="22"/>
        </w:rPr>
        <w:t xml:space="preserve"> space.   Save each 2-page set of entries with a UNIQUE name</w:t>
      </w:r>
      <w:r w:rsidR="009524AE" w:rsidRPr="00554417">
        <w:rPr>
          <w:sz w:val="22"/>
          <w:szCs w:val="22"/>
        </w:rPr>
        <w:t xml:space="preserve">, then </w:t>
      </w:r>
      <w:r w:rsidR="00C557E7">
        <w:rPr>
          <w:sz w:val="22"/>
          <w:szCs w:val="22"/>
        </w:rPr>
        <w:t>e</w:t>
      </w:r>
      <w:r w:rsidR="009524AE" w:rsidRPr="00554417">
        <w:rPr>
          <w:sz w:val="22"/>
          <w:szCs w:val="22"/>
        </w:rPr>
        <w:t xml:space="preserve">mail to </w:t>
      </w:r>
      <w:hyperlink r:id="rId6" w:history="1">
        <w:r w:rsidR="00554417" w:rsidRPr="00554417">
          <w:rPr>
            <w:rStyle w:val="Hyperlink"/>
            <w:i w:val="0"/>
            <w:iCs w:val="0"/>
            <w:sz w:val="22"/>
            <w:szCs w:val="22"/>
          </w:rPr>
          <w:t>ewmarinelli@comcast.net</w:t>
        </w:r>
      </w:hyperlink>
    </w:p>
    <w:p w14:paraId="26040809" w14:textId="3C3A0BFC" w:rsidR="00554417" w:rsidRPr="00554417" w:rsidRDefault="00554417" w:rsidP="00554417">
      <w:pPr>
        <w:rPr>
          <w:sz w:val="22"/>
          <w:szCs w:val="22"/>
        </w:rPr>
      </w:pPr>
      <w:r w:rsidRPr="00554417">
        <w:rPr>
          <w:sz w:val="22"/>
          <w:szCs w:val="22"/>
        </w:rPr>
        <w:t>Email questions to Liz, ewmarinelli@comcast.net, or call or text 413-575-4714</w:t>
      </w:r>
    </w:p>
    <w:p w14:paraId="6D34C169" w14:textId="015B583E" w:rsidR="00554417" w:rsidRPr="00554417" w:rsidRDefault="00554417" w:rsidP="00554417">
      <w:pPr>
        <w:rPr>
          <w:sz w:val="22"/>
          <w:szCs w:val="22"/>
        </w:rPr>
      </w:pPr>
      <w:r w:rsidRPr="00554417">
        <w:rPr>
          <w:sz w:val="22"/>
          <w:szCs w:val="22"/>
        </w:rPr>
        <w:t>Registration deadline is 8:00 PM Tuesday Feb. 1</w:t>
      </w:r>
      <w:r w:rsidR="00444EF1">
        <w:rPr>
          <w:sz w:val="22"/>
          <w:szCs w:val="22"/>
        </w:rPr>
        <w:t>7</w:t>
      </w:r>
      <w:r w:rsidRPr="00554417">
        <w:rPr>
          <w:sz w:val="22"/>
          <w:szCs w:val="22"/>
        </w:rPr>
        <w:t>, 202</w:t>
      </w:r>
      <w:r w:rsidR="00444EF1">
        <w:rPr>
          <w:sz w:val="22"/>
          <w:szCs w:val="22"/>
        </w:rPr>
        <w:t>6</w:t>
      </w:r>
    </w:p>
    <w:p w14:paraId="1D9ADCEA" w14:textId="1701F707" w:rsidR="003076D4" w:rsidRDefault="00554417">
      <w:pPr>
        <w:pStyle w:val="Heading1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after="120"/>
        <w:rPr>
          <w:rFonts w:ascii="Times New Roman" w:hAnsi="Times New Roman"/>
          <w:bCs/>
          <w:kern w:val="0"/>
          <w:sz w:val="24"/>
          <w:szCs w:val="24"/>
          <w:u w:val="single"/>
        </w:rPr>
      </w:pPr>
      <w:r>
        <w:rPr>
          <w:rFonts w:ascii="Times New Roman" w:hAnsi="Times New Roman"/>
          <w:bCs/>
          <w:kern w:val="0"/>
          <w:sz w:val="24"/>
          <w:szCs w:val="24"/>
        </w:rPr>
        <w:t>D</w:t>
      </w:r>
      <w:r w:rsidR="003076D4">
        <w:rPr>
          <w:rFonts w:ascii="Times New Roman" w:hAnsi="Times New Roman"/>
          <w:bCs/>
          <w:kern w:val="0"/>
          <w:sz w:val="24"/>
          <w:szCs w:val="24"/>
        </w:rPr>
        <w:t>isplay No.:</w:t>
      </w:r>
      <w:r w:rsidR="003076D4">
        <w:rPr>
          <w:rFonts w:ascii="Times New Roman" w:hAnsi="Times New Roman"/>
          <w:bCs/>
          <w:kern w:val="0"/>
          <w:sz w:val="24"/>
          <w:szCs w:val="24"/>
        </w:rPr>
        <w:tab/>
      </w:r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  <w:tab/>
      </w:r>
      <w:r w:rsidR="003076D4">
        <w:rPr>
          <w:rFonts w:ascii="Times New Roman" w:hAnsi="Times New Roman"/>
          <w:bCs/>
          <w:kern w:val="0"/>
          <w:sz w:val="24"/>
          <w:szCs w:val="24"/>
        </w:rPr>
        <w:tab/>
        <w:t>Organization</w:t>
      </w:r>
      <w:r w:rsidR="00C557E7">
        <w:rPr>
          <w:rFonts w:ascii="Times New Roman" w:hAnsi="Times New Roman"/>
          <w:bCs/>
          <w:kern w:val="0"/>
          <w:sz w:val="24"/>
          <w:szCs w:val="24"/>
        </w:rPr>
        <w:t>/club</w:t>
      </w:r>
      <w:r w:rsidR="003076D4">
        <w:rPr>
          <w:rFonts w:ascii="Times New Roman" w:hAnsi="Times New Roman"/>
          <w:bCs/>
          <w:kern w:val="0"/>
          <w:sz w:val="24"/>
          <w:szCs w:val="24"/>
        </w:rPr>
        <w:t xml:space="preserve">: </w:t>
      </w:r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  <w:instrText xml:space="preserve"> FORMTEXT </w:instrText>
      </w:r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</w:r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  <w:fldChar w:fldCharType="separate"/>
      </w:r>
      <w:r w:rsidR="009524AE">
        <w:rPr>
          <w:rFonts w:ascii="Times New Roman" w:hAnsi="Times New Roman"/>
          <w:bCs/>
          <w:kern w:val="0"/>
          <w:sz w:val="24"/>
          <w:szCs w:val="24"/>
          <w:u w:val="single"/>
        </w:rPr>
        <w:t> </w:t>
      </w:r>
      <w:r w:rsidR="009524AE">
        <w:rPr>
          <w:rFonts w:ascii="Times New Roman" w:hAnsi="Times New Roman"/>
          <w:bCs/>
          <w:kern w:val="0"/>
          <w:sz w:val="24"/>
          <w:szCs w:val="24"/>
          <w:u w:val="single"/>
        </w:rPr>
        <w:t> </w:t>
      </w:r>
      <w:r w:rsidR="009524AE">
        <w:rPr>
          <w:rFonts w:ascii="Times New Roman" w:hAnsi="Times New Roman"/>
          <w:bCs/>
          <w:kern w:val="0"/>
          <w:sz w:val="24"/>
          <w:szCs w:val="24"/>
          <w:u w:val="single"/>
        </w:rPr>
        <w:t> </w:t>
      </w:r>
      <w:r w:rsidR="009524AE">
        <w:rPr>
          <w:rFonts w:ascii="Times New Roman" w:hAnsi="Times New Roman"/>
          <w:bCs/>
          <w:kern w:val="0"/>
          <w:sz w:val="24"/>
          <w:szCs w:val="24"/>
          <w:u w:val="single"/>
        </w:rPr>
        <w:t> </w:t>
      </w:r>
      <w:r w:rsidR="009524AE">
        <w:rPr>
          <w:rFonts w:ascii="Times New Roman" w:hAnsi="Times New Roman"/>
          <w:bCs/>
          <w:kern w:val="0"/>
          <w:sz w:val="24"/>
          <w:szCs w:val="24"/>
          <w:u w:val="single"/>
        </w:rPr>
        <w:t> </w:t>
      </w:r>
      <w:r w:rsidR="003076D4">
        <w:rPr>
          <w:rFonts w:ascii="Times New Roman" w:hAnsi="Times New Roman"/>
          <w:bCs/>
          <w:kern w:val="0"/>
          <w:sz w:val="24"/>
          <w:szCs w:val="24"/>
          <w:u w:val="single"/>
        </w:rPr>
        <w:fldChar w:fldCharType="end"/>
      </w:r>
      <w:bookmarkEnd w:id="0"/>
    </w:p>
    <w:p w14:paraId="5919CD4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Exhibitor No.: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Exhibitor Name: </w:t>
      </w:r>
      <w:r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"/>
    </w:p>
    <w:p w14:paraId="4DE4250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>Address: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2"/>
    </w:p>
    <w:p w14:paraId="446E803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3"/>
    </w:p>
    <w:p w14:paraId="5E3ADBE2" w14:textId="518F6C6F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Phone: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4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C557E7">
        <w:rPr>
          <w:b/>
          <w:bCs/>
        </w:rPr>
        <w:t>e</w:t>
      </w:r>
      <w:r>
        <w:rPr>
          <w:b/>
          <w:bCs/>
        </w:rPr>
        <w:t xml:space="preserve">mail: </w:t>
      </w:r>
      <w:r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  <w:r>
        <w:t xml:space="preserve"> *****************************************************************************</w:t>
      </w:r>
    </w:p>
    <w:p w14:paraId="131255A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6"/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7"/>
    </w:p>
    <w:p w14:paraId="416BC3E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8"/>
    </w:p>
    <w:p w14:paraId="5E463FAA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14:paraId="48054E0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E9014C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</w:pPr>
      <w:r>
        <w:t>*****************************************************************************</w:t>
      </w:r>
    </w:p>
    <w:p w14:paraId="4879D7C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557E40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17D4C31B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84DAA5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368D9D8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</w:pPr>
      <w:r>
        <w:t>*****************************************************************************</w:t>
      </w:r>
    </w:p>
    <w:p w14:paraId="71E14BE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6B29295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2524D63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139BD9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6F2B0EA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</w:pPr>
      <w:r>
        <w:t>*****************************************************************************</w:t>
      </w:r>
    </w:p>
    <w:p w14:paraId="61DD79A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891C26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5ADCD4F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4E3143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768B9849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t>*****************************************************************************</w:t>
      </w:r>
      <w:r>
        <w:rPr>
          <w:b/>
          <w:bCs/>
        </w:rPr>
        <w:t xml:space="preserve"> 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645E109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7AF7C9A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24BCA34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609917D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</w:pPr>
      <w:r>
        <w:t>*****************************************************************************</w:t>
      </w:r>
    </w:p>
    <w:p w14:paraId="6C33683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B3113A5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74CB4D85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669EA7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1853C619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>
        <w:t>*****************************************************************************</w:t>
      </w:r>
    </w:p>
    <w:p w14:paraId="60E366C6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EEAB4E4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5D2A451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9A8D739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1D55801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lastRenderedPageBreak/>
        <w:t>*****************************************************************************</w:t>
      </w:r>
    </w:p>
    <w:p w14:paraId="741F0EA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6680F30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7BF84AC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F58A79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721AE1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32213DD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404D460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6F836E59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02D524E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5BB4B7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7D4BA305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59B9E1E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4B1BB10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0636B82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120076A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44C90EE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704E82C2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EFB37C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69784F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DD4D000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383C426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7ACD32C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2D22CF32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B737A39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08249402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7E4EC626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2F148D34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4279BEDC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39BD5E3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1C6948B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0E1894B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600DF557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1289E1A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EA35FD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6CA1C66D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15462A54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3FD28D3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0B7F5EE1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0679B8E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11C76AC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>*****************************************************************************</w:t>
      </w:r>
    </w:p>
    <w:p w14:paraId="2A5940F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  <w:t>Plant Name:</w:t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3D1E45A8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60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14:paraId="4D631685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="720"/>
        <w:rPr>
          <w:u w:val="single"/>
        </w:rPr>
      </w:pP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D63DA02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  <w:r>
        <w:rPr>
          <w:sz w:val="20"/>
          <w:szCs w:val="20"/>
        </w:rPr>
        <w:t>Assigned Ticket Number</w:t>
      </w:r>
    </w:p>
    <w:p w14:paraId="2AAF7BEF" w14:textId="77777777" w:rsidR="003076D4" w:rsidRDefault="00307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/>
        <w:rPr>
          <w:sz w:val="20"/>
          <w:szCs w:val="20"/>
        </w:rPr>
      </w:pPr>
    </w:p>
    <w:sectPr w:rsidR="003076D4" w:rsidSect="00554417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9B5F" w14:textId="77777777" w:rsidR="003F5313" w:rsidRDefault="003F5313" w:rsidP="00554417">
      <w:r>
        <w:separator/>
      </w:r>
    </w:p>
  </w:endnote>
  <w:endnote w:type="continuationSeparator" w:id="0">
    <w:p w14:paraId="771CA629" w14:textId="77777777" w:rsidR="003F5313" w:rsidRDefault="003F5313" w:rsidP="005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4CB9" w14:textId="77777777" w:rsidR="003F5313" w:rsidRDefault="003F5313" w:rsidP="00554417">
      <w:r>
        <w:separator/>
      </w:r>
    </w:p>
  </w:footnote>
  <w:footnote w:type="continuationSeparator" w:id="0">
    <w:p w14:paraId="057FCE10" w14:textId="77777777" w:rsidR="003F5313" w:rsidRDefault="003F5313" w:rsidP="0055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y5leQRlYTUp+ZI+HzYMpcP3wrg88r2jYeVzYIKH8n09WO41+jeebcXM3l/fX7uskrZ8sQGKdD0jCboq6iG2xw==" w:salt="S02nKUZ3NmO1t0S17v+KB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A9"/>
    <w:rsid w:val="0000610D"/>
    <w:rsid w:val="000862A8"/>
    <w:rsid w:val="00096A06"/>
    <w:rsid w:val="00132E7B"/>
    <w:rsid w:val="002248CB"/>
    <w:rsid w:val="0024173D"/>
    <w:rsid w:val="0027525C"/>
    <w:rsid w:val="003076D4"/>
    <w:rsid w:val="003E0AA9"/>
    <w:rsid w:val="003F5313"/>
    <w:rsid w:val="00444EF1"/>
    <w:rsid w:val="0044550E"/>
    <w:rsid w:val="00537B6C"/>
    <w:rsid w:val="005403CA"/>
    <w:rsid w:val="005537E9"/>
    <w:rsid w:val="00554417"/>
    <w:rsid w:val="00581B9F"/>
    <w:rsid w:val="00853688"/>
    <w:rsid w:val="00900581"/>
    <w:rsid w:val="009524AE"/>
    <w:rsid w:val="009D60BE"/>
    <w:rsid w:val="00B63B11"/>
    <w:rsid w:val="00B8664D"/>
    <w:rsid w:val="00BB34A8"/>
    <w:rsid w:val="00BB4BCF"/>
    <w:rsid w:val="00C557E7"/>
    <w:rsid w:val="00C73BB7"/>
    <w:rsid w:val="00D5011F"/>
    <w:rsid w:val="00DC1C0B"/>
    <w:rsid w:val="00DE3B62"/>
    <w:rsid w:val="00EE5B9D"/>
    <w:rsid w:val="00F9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88807"/>
  <w15:chartTrackingRefBased/>
  <w15:docId w15:val="{6A694A3A-1404-480C-AAD7-EE9ED5D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05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2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marinelli@comca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2007%20MOS%20Fillabl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2007 MOS Fillable Form.dot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Amherst Orchid Show</vt:lpstr>
    </vt:vector>
  </TitlesOfParts>
  <Company/>
  <LinksUpToDate>false</LinksUpToDate>
  <CharactersWithSpaces>4020</CharactersWithSpaces>
  <SharedDoc>false</SharedDoc>
  <HLinks>
    <vt:vector size="6" baseType="variant"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mailto:show@massorchid.org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Amherst Orchid Show</dc:title>
  <dc:subject/>
  <dc:creator>David Marinelli</dc:creator>
  <cp:keywords/>
  <cp:lastModifiedBy>David Marinelli</cp:lastModifiedBy>
  <cp:revision>2</cp:revision>
  <cp:lastPrinted>2015-11-03T20:58:00Z</cp:lastPrinted>
  <dcterms:created xsi:type="dcterms:W3CDTF">2026-01-27T23:35:00Z</dcterms:created>
  <dcterms:modified xsi:type="dcterms:W3CDTF">2026-01-27T23:35:00Z</dcterms:modified>
</cp:coreProperties>
</file>